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7628DC" w:rsidTr="006D177C" w14:paraId="474EA64A" w14:textId="77777777">
        <w:trPr>
          <w:trHeight w:val="1753"/>
        </w:trPr>
        <w:tc>
          <w:tcPr>
            <w:tcW w:w="1838" w:type="dxa"/>
          </w:tcPr>
          <w:p w:rsidRPr="00442A63" w:rsidR="007628DC" w:rsidP="007628DC" w:rsidRDefault="007628DC" w14:paraId="55FF77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42A63" w:rsidR="007628DC" w:rsidP="007628DC" w:rsidRDefault="007628DC" w14:paraId="44898D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555" w:rsidP="007628DC" w:rsidRDefault="002A2555" w14:paraId="047A54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42A63" w:rsidR="007628DC" w:rsidP="007628DC" w:rsidRDefault="007628DC" w14:paraId="6C013653" w14:textId="29CEF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A63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  <w:p w:rsidRPr="00442A63" w:rsidR="007628DC" w:rsidP="007628DC" w:rsidRDefault="007628DC" w14:paraId="058DEC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8DC" w:rsidP="007628DC" w:rsidRDefault="007628DC" w14:paraId="30B925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7628DC" w:rsidP="007628DC" w:rsidRDefault="007628DC" w14:paraId="6C3DEE55" w14:textId="322060B6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7628DC" w:rsidP="007628DC" w:rsidRDefault="007628DC" w14:paraId="1EED211A" w14:textId="7C0E81DA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705344" behindDoc="0" locked="0" layoutInCell="1" allowOverlap="1" wp14:editId="7C6B14AB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2171700" cy="6000750"/>
                      <wp:effectExtent l="0" t="0" r="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04775" y="390524"/>
                                  <a:ext cx="1819276" cy="7143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7628DC" w:rsidR="007628DC" w:rsidP="007628DC" w:rsidRDefault="007628DC" w14:paraId="3F4C6991" w14:textId="08F9A1B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628D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Yasal süresi içinde Mal Bildirim Formunun düzenlenmesi</w:t>
                                    </w:r>
                                  </w:p>
                                  <w:p w:rsidRPr="00995260" w:rsidR="007628DC" w:rsidP="00995260" w:rsidRDefault="007628DC" w14:paraId="6A066B5B" w14:textId="5C85DB4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535408" name="Akış Çizelgesi: İşlem 1240535408"/>
                              <wps:cNvSpPr/>
                              <wps:spPr>
                                <a:xfrm>
                                  <a:off x="66675" y="3876674"/>
                                  <a:ext cx="1952625" cy="600076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DC" w:rsidP="007628DC" w:rsidRDefault="007628DC" w14:paraId="0349C10B" w14:textId="0EEC3F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Evrakın paraflanması, Müdür tarafından İmzalanması</w:t>
                                    </w:r>
                                  </w:p>
                                  <w:p w:rsidRPr="00995260" w:rsidR="007628DC" w:rsidP="00995260" w:rsidRDefault="007628DC" w14:paraId="63829FD3" w14:textId="787C899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9526" y="1752600"/>
                                  <a:ext cx="2019299" cy="4953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DC" w:rsidP="00500DF4" w:rsidRDefault="007628DC" w14:paraId="7CB344BA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  <w:p w:rsidRPr="00602CF9" w:rsidR="007628DC" w:rsidP="007628DC" w:rsidRDefault="007628DC" w14:paraId="51C47359" w14:textId="07EA59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Mal Bildirim Formunun teslimi</w:t>
                                    </w:r>
                                  </w:p>
                                  <w:p w:rsidR="007628DC" w:rsidP="00AC7A9A" w:rsidRDefault="007628DC" w14:paraId="41BF8B6B" w14:textId="244F89B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4532336" name="Akış Çizelgesi: İşlem 1844532336"/>
                              <wps:cNvSpPr/>
                              <wps:spPr>
                                <a:xfrm>
                                  <a:off x="123825" y="2781300"/>
                                  <a:ext cx="1876425" cy="5810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7628DC" w:rsidR="007628DC" w:rsidP="007628DC" w:rsidRDefault="007628DC" w14:paraId="6B544571" w14:textId="5D57D1B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628D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Formun Personel Daire Başkanlığına gönderilmesi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352147" name="Bağlayıcı: Dirsek 176352147"/>
                              <wps:cNvCnPr>
                                <a:stCxn id="528900652" idx="2"/>
                              </wps:cNvCnPr>
                              <wps:spPr>
                                <a:xfrm rot="16200000" flipH="1">
                                  <a:off x="754856" y="1364455"/>
                                  <a:ext cx="657226" cy="138112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5417467" name="Bağlayıcı: Dirsek 955417467"/>
                              <wps:cNvCnPr/>
                              <wps:spPr>
                                <a:xfrm rot="16200000" flipH="1">
                                  <a:off x="866775" y="2390775"/>
                                  <a:ext cx="514350" cy="2476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751614" name="Bağlayıcı: Dirsek 139751614"/>
                              <wps:cNvCnPr>
                                <a:stCxn id="1844532336" idx="2"/>
                              </wps:cNvCnPr>
                              <wps:spPr>
                                <a:xfrm rot="16200000" flipH="1">
                                  <a:off x="950119" y="3474242"/>
                                  <a:ext cx="523875" cy="300037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6810665" name="Bağlayıcı: Dirsek 1836810665"/>
                              <wps:cNvCnPr/>
                              <wps:spPr>
                                <a:xfrm rot="16200000" flipH="1">
                                  <a:off x="847725" y="4676774"/>
                                  <a:ext cx="561975" cy="1809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0;margin-top:-.4pt;width:171pt;height:472.5pt;z-index:251705344;mso-width-relative:margin;mso-height-relative:margin" coordsize="21717,60007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717;height:60007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047;top:3905;width:18193;height:7143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7628DC" w:rsidR="007628DC" w:rsidP="007628DC" w:rsidRDefault="007628DC" w14:paraId="3F4C6991" w14:textId="08F9A1B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628D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Yasal süresi içinde Mal Bildirim Formunun düzenlenmesi</w:t>
                              </w:r>
                            </w:p>
                            <w:p w:rsidRPr="00995260" w:rsidR="007628DC" w:rsidP="00995260" w:rsidRDefault="007628DC" w14:paraId="6A066B5B" w14:textId="5C85DB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240535408" style="position:absolute;left:666;top:38766;width:19527;height:6001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">
                        <v:textbox>
                          <w:txbxContent>
                            <w:p w:rsidR="007628DC" w:rsidP="007628DC" w:rsidRDefault="007628DC" w14:paraId="0349C10B" w14:textId="0EEC3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Evrakın paraflanması, Müdür tarafından İmzalanması</w:t>
                              </w:r>
                            </w:p>
                            <w:p w:rsidRPr="00995260" w:rsidR="007628DC" w:rsidP="00995260" w:rsidRDefault="007628DC" w14:paraId="63829FD3" w14:textId="787C8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rect id="Dikdörtgen 401078379" style="position:absolute;left:95;top:17526;width:20193;height:4953;visibility:visible;mso-wrap-style:square;v-text-anchor:middle" o:spid="_x0000_s103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="007628DC" w:rsidP="00500DF4" w:rsidRDefault="007628DC" w14:paraId="7CB344B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Pr="00602CF9" w:rsidR="007628DC" w:rsidP="007628DC" w:rsidRDefault="007628DC" w14:paraId="51C47359" w14:textId="07EA59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Mal Bildirim Formunun teslimi</w:t>
                              </w:r>
                            </w:p>
                            <w:p w:rsidR="007628DC" w:rsidP="00AC7A9A" w:rsidRDefault="007628DC" w14:paraId="41BF8B6B" w14:textId="244F89B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 id="Akış Çizelgesi: İşlem 1844532336" style="position:absolute;left:1238;top:27813;width:18764;height:5810;visibility:visible;mso-wrap-style:square;v-text-anchor:middle" o:spid="_x0000_s1031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">
                        <v:textbox>
                          <w:txbxContent>
                            <w:p w:rsidRPr="007628DC" w:rsidR="007628DC" w:rsidP="007628DC" w:rsidRDefault="007628DC" w14:paraId="6B544571" w14:textId="5D57D1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628D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Formun Personel Daire Başkanlığına gönderilmesi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76352147" style="position:absolute;left:7548;top:13644;width:6573;height:1381;rotation:90;flip:x;visibility:visible;mso-wrap-style:square" o:spid="_x0000_s1032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">
                        <v:stroke endarrow="block"/>
                      </v:shape>
                      <v:shape id="Bağlayıcı: Dirsek 955417467" style="position:absolute;left:8667;top:23908;width:5143;height:2476;rotation:90;flip:x;visibility:visible;mso-wrap-style:square" o:spid="_x0000_s1033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">
                        <v:stroke endarrow="block"/>
                      </v:shape>
                      <v:shape id="Bağlayıcı: Dirsek 139751614" style="position:absolute;left:9501;top:34742;width:5238;height:3000;rotation:90;flip:x;visibility:visible;mso-wrap-style:square" o:spid="_x0000_s1034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">
                        <v:stroke endarrow="block"/>
                      </v:shape>
                      <v:shape id="Bağlayıcı: Dirsek 1836810665" style="position:absolute;left:8477;top:46767;width:5620;height:1810;rotation:90;flip:x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</w:tcPr>
          <w:p w:rsidRPr="00442A63" w:rsidR="007628DC" w:rsidP="007628DC" w:rsidRDefault="007628DC" w14:paraId="30EF49D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8DC" w:rsidP="007628DC" w:rsidRDefault="007628DC" w14:paraId="66F141E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-Göreve yeni başlama, görevden alınma veya ayrılma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durumları ile mal varlığından aylık net maaşının 5 katını aşan bir değişiklik olması durumlarında 1 (bir) ay içinde</w:t>
            </w:r>
          </w:p>
          <w:p w:rsidRPr="00C3138B" w:rsidR="007628DC" w:rsidP="007628DC" w:rsidRDefault="007628DC" w14:paraId="2DC1DC3D" w14:textId="507B2C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-Sonu 0 ve 5 ile biten yıllarda en geç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ayı sonuna kadar bildirilir.</w:t>
            </w:r>
          </w:p>
        </w:tc>
        <w:tc>
          <w:tcPr>
            <w:tcW w:w="1984" w:type="dxa"/>
          </w:tcPr>
          <w:p w:rsidRPr="00442A63" w:rsidR="007628DC" w:rsidP="007628DC" w:rsidRDefault="007628DC" w14:paraId="0DEBD9D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8DC" w:rsidP="007628DC" w:rsidRDefault="007628DC" w14:paraId="2C11E19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-3628 sayılı Mal Bildiriminde Bulunulması, Rüşvet Yolsuzluklarla Mücadele Kanunu</w:t>
            </w:r>
          </w:p>
          <w:p w:rsidR="007628DC" w:rsidP="007628DC" w:rsidRDefault="007628DC" w14:paraId="4507D2F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-Mal Bildiriminde Bulunulması Hakkında Yönetmelik</w:t>
            </w:r>
          </w:p>
          <w:p w:rsidRPr="00442A63" w:rsidR="007628DC" w:rsidP="007628DC" w:rsidRDefault="007628DC" w14:paraId="5836272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7628DC" w:rsidP="007628DC" w:rsidRDefault="007628DC" w14:paraId="1A0B8734" w14:textId="20672DB4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7628DC" w:rsidTr="00500DF4" w14:paraId="4914C9DB" w14:textId="77777777">
        <w:trPr>
          <w:trHeight w:val="1508"/>
        </w:trPr>
        <w:tc>
          <w:tcPr>
            <w:tcW w:w="1838" w:type="dxa"/>
          </w:tcPr>
          <w:p w:rsidR="007628DC" w:rsidP="007628DC" w:rsidRDefault="007628DC" w14:paraId="49CF74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555" w:rsidP="007628DC" w:rsidRDefault="002A2555" w14:paraId="6E54B5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7628DC" w:rsidP="007628DC" w:rsidRDefault="007628DC" w14:paraId="2CE8E167" w14:textId="6410A9F3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personel</w:t>
            </w:r>
          </w:p>
        </w:tc>
        <w:tc>
          <w:tcPr>
            <w:tcW w:w="3544" w:type="dxa"/>
          </w:tcPr>
          <w:p w:rsidRPr="00C3138B" w:rsidR="007628DC" w:rsidP="007628DC" w:rsidRDefault="007628DC" w14:paraId="7D1BE85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7628DC" w:rsidP="007628DC" w:rsidRDefault="007628DC" w14:paraId="2065A56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8DC" w:rsidP="007628DC" w:rsidRDefault="007628DC" w14:paraId="32ADF740" w14:textId="76862D09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personel belirtilen süreler içinde mal bildirimi formunu doldurarak görev yaptığı birime kapalı zarf içinde teslim eder.</w:t>
            </w:r>
          </w:p>
        </w:tc>
        <w:tc>
          <w:tcPr>
            <w:tcW w:w="1984" w:type="dxa"/>
          </w:tcPr>
          <w:p w:rsidR="007628DC" w:rsidP="007628DC" w:rsidRDefault="007628DC" w14:paraId="3088C49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-Mal Bildirim Formu</w:t>
            </w:r>
          </w:p>
          <w:p w:rsidRPr="00C3138B" w:rsidR="007628DC" w:rsidP="007628DC" w:rsidRDefault="007628DC" w14:paraId="56F32665" w14:textId="09EA5190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-Mal Bildirim Formu Zarf Örneği</w:t>
            </w:r>
          </w:p>
        </w:tc>
      </w:tr>
      <w:tr w:rsidRPr="00C3138B" w:rsidR="007628DC" w:rsidTr="00500DF4" w14:paraId="19B685BC" w14:textId="77777777">
        <w:trPr>
          <w:trHeight w:val="1685"/>
        </w:trPr>
        <w:tc>
          <w:tcPr>
            <w:tcW w:w="1838" w:type="dxa"/>
          </w:tcPr>
          <w:p w:rsidRPr="00442A63" w:rsidR="007628DC" w:rsidP="007628DC" w:rsidRDefault="007628DC" w14:paraId="2499389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555" w:rsidP="007628DC" w:rsidRDefault="002A2555" w14:paraId="715FE7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7628DC" w:rsidP="007628DC" w:rsidRDefault="007628DC" w14:paraId="2E1C919C" w14:textId="42BD407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544" w:type="dxa"/>
          </w:tcPr>
          <w:p w:rsidRPr="00C3138B" w:rsidR="007628DC" w:rsidP="007628DC" w:rsidRDefault="007628DC" w14:paraId="190AEC29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442A63" w:rsidR="007628DC" w:rsidP="007628DC" w:rsidRDefault="007628DC" w14:paraId="147AB85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7628DC" w:rsidP="007628DC" w:rsidRDefault="007628DC" w14:paraId="5312963E" w14:textId="42FDD39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Müdürlüğe gelen kapalı zarf ve dilekçe Personel Daire Başkanlığına otomasyon üzerinden üst yazı ile gönderir.</w:t>
            </w:r>
          </w:p>
        </w:tc>
        <w:tc>
          <w:tcPr>
            <w:tcW w:w="1984" w:type="dxa"/>
          </w:tcPr>
          <w:p w:rsidRPr="00442A63" w:rsidR="007628DC" w:rsidP="007628DC" w:rsidRDefault="007628DC" w14:paraId="7D47B51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8DC" w:rsidP="007628DC" w:rsidRDefault="007628DC" w14:paraId="42FAFA8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-B.A.İ.B.Ü.-UBYS</w:t>
            </w:r>
          </w:p>
          <w:p w:rsidRPr="00CF0996" w:rsidR="007628DC" w:rsidP="007628DC" w:rsidRDefault="007628DC" w14:paraId="316A4930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-Resmi Yazışmalarda Uyulacak Usul ve Esaslar Hakkında Yönetmelik</w:t>
            </w:r>
          </w:p>
          <w:p w:rsidRPr="00C3138B" w:rsidR="007628DC" w:rsidP="007628DC" w:rsidRDefault="007628DC" w14:paraId="0B1AAEF4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7628DC" w:rsidTr="00500DF4" w14:paraId="73753F45" w14:textId="77777777">
        <w:trPr>
          <w:trHeight w:val="1685"/>
        </w:trPr>
        <w:tc>
          <w:tcPr>
            <w:tcW w:w="1838" w:type="dxa"/>
          </w:tcPr>
          <w:p w:rsidR="007628DC" w:rsidP="007628DC" w:rsidRDefault="007628DC" w14:paraId="4614D9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8DC" w:rsidP="007628DC" w:rsidRDefault="007628DC" w14:paraId="28E7CB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-Merkez Müdürü</w:t>
            </w:r>
          </w:p>
          <w:p w:rsidRPr="00C3138B" w:rsidR="007628DC" w:rsidP="007628DC" w:rsidRDefault="007628DC" w14:paraId="7442677C" w14:textId="5F78BCD5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-Yazı İşleri Personeli</w:t>
            </w:r>
          </w:p>
        </w:tc>
        <w:tc>
          <w:tcPr>
            <w:tcW w:w="3544" w:type="dxa"/>
          </w:tcPr>
          <w:p w:rsidRPr="00C3138B" w:rsidR="007628DC" w:rsidP="007628DC" w:rsidRDefault="007628DC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7628DC" w:rsidP="007628DC" w:rsidRDefault="007628DC" w14:paraId="1EAC263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7628DC" w:rsidP="007628DC" w:rsidRDefault="007628DC" w14:paraId="2BD93C10" w14:textId="4D4319A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Evrak, hazırlayan personel tarafından paraflanır, Merkez Müdürü tarafından elektronik imza ile imzalanır.</w:t>
            </w:r>
          </w:p>
        </w:tc>
        <w:tc>
          <w:tcPr>
            <w:tcW w:w="1984" w:type="dxa"/>
          </w:tcPr>
          <w:p w:rsidR="007628DC" w:rsidP="007628DC" w:rsidRDefault="007628DC" w14:paraId="55869419" w14:textId="7777777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F0996" w:rsidR="007628DC" w:rsidP="007628DC" w:rsidRDefault="007628DC" w14:paraId="26EC5EDF" w14:textId="7777777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96">
              <w:rPr>
                <w:rFonts w:ascii="Times New Roman" w:hAnsi="Times New Roman" w:cs="Times New Roman"/>
                <w:sz w:val="18"/>
                <w:szCs w:val="18"/>
              </w:rPr>
              <w:t>5070 sayılı Kanun</w:t>
            </w:r>
          </w:p>
          <w:p w:rsidRPr="00C3138B" w:rsidR="007628DC" w:rsidP="007628DC" w:rsidRDefault="007628DC" w14:paraId="692960D8" w14:textId="10A7D5C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7628DC" w:rsidTr="00500DF4" w14:paraId="0AFE86C2" w14:textId="77777777">
        <w:trPr>
          <w:trHeight w:val="2120"/>
        </w:trPr>
        <w:tc>
          <w:tcPr>
            <w:tcW w:w="1838" w:type="dxa"/>
          </w:tcPr>
          <w:p w:rsidRPr="00442A63" w:rsidR="007628DC" w:rsidP="007628DC" w:rsidRDefault="007628DC" w14:paraId="35F124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555" w:rsidP="007628DC" w:rsidRDefault="002A2555" w14:paraId="0F1540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7628DC" w:rsidP="007628DC" w:rsidRDefault="007628DC" w14:paraId="7143508B" w14:textId="67E9CAC8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544" w:type="dxa"/>
          </w:tcPr>
          <w:p w:rsidR="007628DC" w:rsidP="007628DC" w:rsidRDefault="007628DC" w14:paraId="3E75D39D" w14:textId="2E11ED6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605CF86F" wp14:anchorId="00CDEAC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349885</wp:posOffset>
                      </wp:positionV>
                      <wp:extent cx="1914525" cy="685800"/>
                      <wp:effectExtent l="19050" t="19050" r="28575" b="19050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68580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829BD" w:rsidR="007628DC" w:rsidP="007628DC" w:rsidRDefault="007628DC" w14:paraId="0666BF8C" w14:textId="2E73B7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Evrakın dağıtımının yapılması ve işlemin sonlandırılması</w:t>
                                  </w:r>
                                </w:p>
                                <w:p w:rsidR="007628DC" w:rsidP="00757FB0" w:rsidRDefault="007628DC" w14:paraId="78C0CB61" w14:textId="2A36BE22">
                                  <w:pPr>
                                    <w:ind w:left="-142" w:right="-1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9" style="position:absolute;margin-left:8.25pt;margin-top:27.55pt;width:150.7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" w14:anchorId="00CDEAC8">
                      <v:textbox>
                        <w:txbxContent>
                          <w:p w:rsidRPr="00E829BD" w:rsidR="007628DC" w:rsidP="007628DC" w:rsidRDefault="007628DC" w14:paraId="0666BF8C" w14:textId="2E73B7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Evrakın dağıtımının yapılması ve işlemin sonlandırılması</w:t>
                            </w:r>
                          </w:p>
                          <w:p w:rsidR="007628DC" w:rsidP="00757FB0" w:rsidRDefault="007628DC" w14:paraId="78C0CB61" w14:textId="2A36BE22">
                            <w:pPr>
                              <w:ind w:left="-142" w:right="-10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7628DC" w:rsidP="007628DC" w:rsidRDefault="007628DC" w14:paraId="223CA17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8DC" w:rsidP="007628DC" w:rsidRDefault="007628DC" w14:paraId="49441643" w14:textId="0B0B4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İşlemi tamamlanan evrak otomasyon üzerinde ilgili birime ulaşır. </w:t>
            </w:r>
          </w:p>
        </w:tc>
        <w:tc>
          <w:tcPr>
            <w:tcW w:w="1984" w:type="dxa"/>
          </w:tcPr>
          <w:p w:rsidRPr="00CF0996" w:rsidR="007628DC" w:rsidP="007628DC" w:rsidRDefault="007628DC" w14:paraId="5500580B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-ÜBYS</w:t>
            </w:r>
          </w:p>
          <w:p w:rsidRPr="00CF0996" w:rsidR="007628DC" w:rsidP="007628DC" w:rsidRDefault="007628DC" w14:paraId="093E7F55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CF0996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 </w:t>
            </w: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CF0996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CF0996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  <w:p w:rsidRPr="00CF0996" w:rsidR="007628DC" w:rsidP="007628DC" w:rsidRDefault="007628DC" w14:paraId="3DA7917B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F0996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-Resmi Yazışmalarda Uyulacak Usul ve Esaslar Hakkında Yönetmelik</w:t>
            </w:r>
          </w:p>
          <w:p w:rsidRPr="00C3138B" w:rsidR="007628DC" w:rsidP="007628DC" w:rsidRDefault="007628DC" w14:paraId="5416D537" w14:textId="467DC698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</w:tbl>
    <w:p w:rsidR="00C3138B" w:rsidP="00500DF4" w:rsidRDefault="00C3138B" w14:paraId="354F4167" w14:textId="77777777"/>
    <w:sectPr w:rsidR="00C3138B" w:rsidSect="00C3138B">
      <w:footerReference r:id="Rd5aba5bea81744e5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3CD3" w14:textId="77777777" w:rsidR="006D3560" w:rsidRDefault="006D3560" w:rsidP="00C3138B">
      <w:pPr>
        <w:spacing w:after="0" w:line="240" w:lineRule="auto"/>
      </w:pPr>
      <w:r>
        <w:separator/>
      </w:r>
    </w:p>
  </w:endnote>
  <w:endnote w:type="continuationSeparator" w:id="0">
    <w:p w14:paraId="2D7001D4" w14:textId="77777777" w:rsidR="006D3560" w:rsidRDefault="006D3560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20"/>
              <w:szCs w:val="20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149C" w14:textId="77777777" w:rsidR="006D3560" w:rsidRDefault="006D3560" w:rsidP="00C3138B">
      <w:pPr>
        <w:spacing w:after="0" w:line="240" w:lineRule="auto"/>
      </w:pPr>
      <w:r>
        <w:separator/>
      </w:r>
    </w:p>
  </w:footnote>
  <w:footnote w:type="continuationSeparator" w:id="0">
    <w:p w14:paraId="38221A39" w14:textId="77777777" w:rsidR="006D3560" w:rsidRDefault="006D3560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noProof/>
              <w:sz w:val="8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İA/057/13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01/6.08.2024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  <w:p w:rsidRPr="00C3138B" w:rsidR="00C3138B" w:rsidP="00C3138B" w:rsidRDefault="00C3138B" w14:paraId="0EA76544" w14:textId="77777777">
          <w:pPr>
            <w:rPr>
              <w:rFonts w:ascii="Calibri" w:hAnsi="Calibri" w:eastAsia="Calibri" w:cs="Times New Roman"/>
              <w:lang w:val="en-US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bCs/>
              <w:sz w:val="20"/>
              <w:szCs w:val="20"/>
            </w:rPr>
            <w:t>MAL BİLDİRİMİ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172C1"/>
    <w:rsid w:val="0002321D"/>
    <w:rsid w:val="00090980"/>
    <w:rsid w:val="00121EAD"/>
    <w:rsid w:val="001C1741"/>
    <w:rsid w:val="002A2555"/>
    <w:rsid w:val="002A5D0E"/>
    <w:rsid w:val="002C7BAC"/>
    <w:rsid w:val="003B5680"/>
    <w:rsid w:val="003B6E63"/>
    <w:rsid w:val="003C34FA"/>
    <w:rsid w:val="00414E9E"/>
    <w:rsid w:val="00494830"/>
    <w:rsid w:val="004A4981"/>
    <w:rsid w:val="004B6E3F"/>
    <w:rsid w:val="00500DF4"/>
    <w:rsid w:val="00541A7E"/>
    <w:rsid w:val="00636412"/>
    <w:rsid w:val="006369EB"/>
    <w:rsid w:val="00692E94"/>
    <w:rsid w:val="006D177C"/>
    <w:rsid w:val="006D3560"/>
    <w:rsid w:val="00757FB0"/>
    <w:rsid w:val="007628DC"/>
    <w:rsid w:val="00837265"/>
    <w:rsid w:val="00837DCB"/>
    <w:rsid w:val="00995260"/>
    <w:rsid w:val="00A13FFA"/>
    <w:rsid w:val="00A178B4"/>
    <w:rsid w:val="00A30E06"/>
    <w:rsid w:val="00AC7A9A"/>
    <w:rsid w:val="00AF5182"/>
    <w:rsid w:val="00B05C08"/>
    <w:rsid w:val="00C3138B"/>
    <w:rsid w:val="00E179BE"/>
    <w:rsid w:val="00E83547"/>
    <w:rsid w:val="00E86C0F"/>
    <w:rsid w:val="00EA69A4"/>
    <w:rsid w:val="00F13E8A"/>
    <w:rsid w:val="00F531DF"/>
    <w:rsid w:val="00F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F4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d5aba5bea81744e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BİLDİRİMİ İŞ AKIŞ ŞEMASI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2024-08-06T08:08:00Z</dcterms:created>
  <dcterms:modified xsi:type="dcterms:W3CDTF">2024-08-06T08:08:00Z</dcterms:modified>
</cp:coreProperties>
</file>